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CD" w:rsidRDefault="006856CD" w:rsidP="005313DC">
      <w:pPr>
        <w:jc w:val="center"/>
        <w:rPr>
          <w:rFonts w:ascii="宋体"/>
          <w:b/>
          <w:sz w:val="32"/>
        </w:rPr>
      </w:pPr>
      <w:r>
        <w:rPr>
          <w:rFonts w:ascii="宋体" w:hAnsi="宋体" w:hint="eastAsia"/>
          <w:b/>
          <w:sz w:val="32"/>
        </w:rPr>
        <w:t>龙子湖校区毕业生办理离校退宿手续流程</w:t>
      </w:r>
    </w:p>
    <w:p w:rsidR="006856CD" w:rsidRDefault="006856CD" w:rsidP="005313DC">
      <w:pPr>
        <w:spacing w:line="240" w:lineRule="exact"/>
        <w:jc w:val="center"/>
        <w:rPr>
          <w:rFonts w:ascii="华文中宋" w:eastAsia="华文中宋" w:hAnsi="华文中宋"/>
          <w:b/>
          <w:sz w:val="28"/>
        </w:rPr>
      </w:pPr>
      <w:r>
        <w:rPr>
          <w:noProof/>
        </w:rPr>
        <w:pict>
          <v:rect id="矩形 12" o:spid="_x0000_s1026" style="position:absolute;left:0;text-align:left;margin-left:41.25pt;margin-top:11.35pt;width:415.7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" fillcolor="#92cddc">
            <v:fill color2="#daeef3" angle="135" focus="50%" type="gradient"/>
            <v:shadow color="#205867" opacity=".5" offset="1pt"/>
            <o:extrusion v:ext="view" backdepth="1in" color="#92cddc" on="t" viewpoint="0" viewpointorigin="0" skewangle="-90" type="perspective"/>
            <v:textbox>
              <w:txbxContent>
                <w:p w:rsidR="006856CD" w:rsidRDefault="006856CD" w:rsidP="005313DC">
                  <w:r>
                    <w:rPr>
                      <w:rFonts w:hint="eastAsia"/>
                      <w:b/>
                      <w:sz w:val="24"/>
                    </w:rPr>
                    <w:t>一、宿舍内部设施初检（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5"/>
                      <w:attr w:name="IsLunarDate" w:val="False"/>
                      <w:attr w:name="IsROCDate" w:val="False"/>
                    </w:smartTag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rFonts w:hint="eastAsia"/>
                        <w:b/>
                        <w:sz w:val="24"/>
                      </w:rPr>
                      <w:t>月</w:t>
                    </w:r>
                    <w:r>
                      <w:rPr>
                        <w:b/>
                        <w:sz w:val="24"/>
                      </w:rPr>
                      <w:t>5</w:t>
                    </w:r>
                    <w:r>
                      <w:rPr>
                        <w:rFonts w:hint="eastAsia"/>
                        <w:b/>
                        <w:sz w:val="24"/>
                      </w:rPr>
                      <w:t>日</w:t>
                    </w:r>
                  </w:smartTag>
                  <w:r>
                    <w:rPr>
                      <w:b/>
                      <w:sz w:val="24"/>
                    </w:rPr>
                    <w:t>8:00</w:t>
                  </w:r>
                  <w:r>
                    <w:rPr>
                      <w:rFonts w:hint="eastAsia"/>
                      <w:b/>
                      <w:sz w:val="24"/>
                    </w:rPr>
                    <w:t>开始</w:t>
                  </w:r>
                  <w:r>
                    <w:rPr>
                      <w:b/>
                      <w:sz w:val="24"/>
                    </w:rPr>
                    <w:t>—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10"/>
                      <w:attr w:name="IsLunarDate" w:val="False"/>
                      <w:attr w:name="IsROCDate" w:val="False"/>
                    </w:smartTag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rFonts w:hint="eastAsia"/>
                        <w:b/>
                        <w:sz w:val="24"/>
                      </w:rPr>
                      <w:t>月</w:t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rFonts w:hint="eastAsia"/>
                        <w:b/>
                        <w:sz w:val="24"/>
                      </w:rPr>
                      <w:t>日</w:t>
                    </w:r>
                  </w:smartTag>
                  <w:r>
                    <w:rPr>
                      <w:b/>
                      <w:sz w:val="24"/>
                    </w:rPr>
                    <w:t>18:00</w:t>
                  </w:r>
                  <w:r>
                    <w:rPr>
                      <w:rFonts w:hint="eastAsia"/>
                      <w:b/>
                      <w:sz w:val="24"/>
                    </w:rPr>
                    <w:t>结束）</w:t>
                  </w:r>
                </w:p>
              </w:txbxContent>
            </v:textbox>
          </v:rect>
        </w:pict>
      </w:r>
    </w:p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1" o:spid="_x0000_s1027" type="#_x0000_t202" style="position:absolute;left:0;text-align:left;margin-left:180.15pt;margin-top:14pt;width:276.2pt;height:75.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" fillcolor="#fbfbf9">
            <v:fill color2="#b8cce4" focus="100%" type="gradient"/>
            <v:shadow color="#243f60" opacity=".5" offset="1pt"/>
            <o:extrusion v:ext="view" backdepth="1in" color="#fbfbf9" on="t" viewpoint="0,34.72222mm" viewpointorigin="0,.5" skewangle="90" lightposition="-50000" lightposition2="50000" type="perspective"/>
            <v:textbox>
              <w:txbxContent>
                <w:p w:rsidR="006856CD" w:rsidRPr="003205FC" w:rsidRDefault="006856CD" w:rsidP="003205FC">
                  <w:pPr>
                    <w:spacing w:line="300" w:lineRule="exact"/>
                    <w:rPr>
                      <w:rFonts w:ascii="仿宋_GB2312" w:eastAsia="仿宋_GB2312"/>
                      <w:szCs w:val="21"/>
                    </w:rPr>
                  </w:pPr>
                  <w:r w:rsidRPr="003205FC">
                    <w:rPr>
                      <w:rFonts w:ascii="仿宋_GB2312" w:eastAsia="仿宋_GB2312" w:hint="eastAsia"/>
                      <w:szCs w:val="21"/>
                    </w:rPr>
                    <w:t>学生处宿舍管理科将宿舍验收相关要求通知各学院宿舍，毕业生依据学校验收要求及自己宿舍内部设施进行初检，若有物品丢失或人为损坏者，相关人员应尽快进行维修或补偿，以免影响毕业生离校手续的办理；</w:t>
                  </w:r>
                </w:p>
                <w:p w:rsidR="006856CD" w:rsidRPr="003205FC" w:rsidRDefault="006856CD" w:rsidP="005313DC">
                  <w:pPr>
                    <w:rPr>
                      <w:rFonts w:ascii="仿宋_GB2312" w:eastAsia="仿宋_GB2312"/>
                      <w:b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箭头 10" o:spid="_x0000_s1028" type="#_x0000_t67" style="position:absolute;left:0;text-align:left;margin-left:99pt;margin-top:11.4pt;width:57.85pt;height:46.8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" fillcolor="#92cddc">
            <v:fill color2="#daeef3" angle="135" focus="50%" type="gradient"/>
            <v:shadow color="#205867" opacity=".5" offset="1pt"/>
            <o:extrusion v:ext="view" backdepth="1in" color="#92cddc" on="t" viewpoint="0,34.72222mm" viewpointorigin="0,.5" skewangle="90" lightposition="-50000" lightposition2="50000" type="perspective"/>
            <v:textbox style="layout-flow:vertical-ideographic"/>
          </v:shape>
        </w:pict>
      </w:r>
    </w:p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rect id="矩形 9" o:spid="_x0000_s1029" style="position:absolute;left:0;text-align:left;margin-left:42pt;margin-top:7.15pt;width:414.95pt;height:50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" fillcolor="#92cddc">
            <v:fill color2="#daeef3" angle="135" focus="50%" type="gradient"/>
            <v:shadow color="#205867" opacity=".5" offset="1pt"/>
            <o:extrusion v:ext="view" backdepth="1in" color="#92cddc" on="t" viewpoint="0" viewpointorigin="0" skewangle="-90" type="perspective"/>
            <v:textbox>
              <w:txbxContent>
                <w:p w:rsidR="006856CD" w:rsidRPr="00EA3F1C" w:rsidRDefault="006856CD" w:rsidP="005313DC">
                  <w:pPr>
                    <w:rPr>
                      <w:b/>
                      <w:sz w:val="24"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二、</w:t>
                  </w:r>
                  <w:r w:rsidRPr="00C80709">
                    <w:rPr>
                      <w:rFonts w:hint="eastAsia"/>
                      <w:b/>
                      <w:sz w:val="24"/>
                    </w:rPr>
                    <w:t>毕业生离校登记表签字盖章（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8"/>
                      <w:attr w:name="IsLunarDate" w:val="False"/>
                      <w:attr w:name="IsROCDate" w:val="False"/>
                    </w:smartTag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rFonts w:hint="eastAsia"/>
                        <w:b/>
                        <w:sz w:val="24"/>
                      </w:rPr>
                      <w:t>月</w:t>
                    </w:r>
                    <w:r>
                      <w:rPr>
                        <w:b/>
                        <w:sz w:val="24"/>
                      </w:rPr>
                      <w:t>8</w:t>
                    </w:r>
                    <w:r>
                      <w:rPr>
                        <w:rFonts w:hint="eastAsia"/>
                        <w:b/>
                        <w:sz w:val="24"/>
                      </w:rPr>
                      <w:t>日</w:t>
                    </w:r>
                  </w:smartTag>
                  <w:r>
                    <w:rPr>
                      <w:b/>
                      <w:sz w:val="24"/>
                    </w:rPr>
                    <w:t>8:00</w:t>
                  </w:r>
                  <w:r>
                    <w:rPr>
                      <w:rFonts w:hint="eastAsia"/>
                      <w:b/>
                      <w:sz w:val="24"/>
                    </w:rPr>
                    <w:t>开始</w:t>
                  </w:r>
                  <w:r>
                    <w:rPr>
                      <w:b/>
                      <w:sz w:val="24"/>
                    </w:rPr>
                    <w:t>—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9"/>
                      <w:attr w:name="IsLunarDate" w:val="False"/>
                      <w:attr w:name="IsROCDate" w:val="False"/>
                    </w:smartTag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rFonts w:hint="eastAsia"/>
                        <w:b/>
                        <w:sz w:val="24"/>
                      </w:rPr>
                      <w:t>月</w:t>
                    </w:r>
                    <w:r>
                      <w:rPr>
                        <w:b/>
                        <w:sz w:val="24"/>
                      </w:rPr>
                      <w:t>9</w:t>
                    </w:r>
                    <w:r>
                      <w:rPr>
                        <w:rFonts w:hint="eastAsia"/>
                        <w:b/>
                        <w:sz w:val="24"/>
                      </w:rPr>
                      <w:t>日</w:t>
                    </w:r>
                  </w:smartTag>
                  <w:r>
                    <w:rPr>
                      <w:b/>
                      <w:sz w:val="24"/>
                    </w:rPr>
                    <w:t>18:00</w:t>
                  </w:r>
                  <w:r>
                    <w:rPr>
                      <w:rFonts w:hint="eastAsia"/>
                      <w:b/>
                      <w:sz w:val="24"/>
                    </w:rPr>
                    <w:t>结束</w:t>
                  </w:r>
                  <w:r w:rsidRPr="00C80709">
                    <w:rPr>
                      <w:rFonts w:hint="eastAsia"/>
                      <w:b/>
                      <w:sz w:val="24"/>
                    </w:rPr>
                    <w:t>）</w:t>
                  </w:r>
                </w:p>
              </w:txbxContent>
            </v:textbox>
          </v:rect>
        </w:pict>
      </w:r>
    </w:p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shape id="文本框 8" o:spid="_x0000_s1030" type="#_x0000_t202" style="position:absolute;left:0;text-align:left;margin-left:180pt;margin-top:9.15pt;width:315pt;height:97.8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" fillcolor="#fbfbf9">
            <v:fill color2="#b8cce4" focus="100%" type="gradient"/>
            <v:shadow color="#243f60" opacity=".5" offset="1pt"/>
            <o:extrusion v:ext="view" backdepth="1in" color="#fbfbf9" on="t" viewpoint="0,34.72222mm" viewpointorigin="0,.5" skewangle="90" lightposition="-50000" lightposition2="50000" type="perspective"/>
            <v:textbox style="mso-next-textbox:#文本框 8">
              <w:txbxContent>
                <w:p w:rsidR="006856CD" w:rsidRPr="003205FC" w:rsidRDefault="006856CD" w:rsidP="003205FC">
                  <w:pPr>
                    <w:spacing w:line="300" w:lineRule="exact"/>
                    <w:rPr>
                      <w:rFonts w:ascii="仿宋_GB2312" w:eastAsia="仿宋_GB2312"/>
                      <w:szCs w:val="21"/>
                    </w:rPr>
                  </w:pPr>
                  <w:r w:rsidRPr="003205FC"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 w:rsidRPr="003205FC">
                    <w:rPr>
                      <w:rFonts w:ascii="仿宋_GB2312" w:eastAsia="仿宋_GB2312"/>
                      <w:szCs w:val="21"/>
                    </w:rPr>
                    <w:t>1</w:t>
                  </w:r>
                  <w:r w:rsidRPr="003205FC">
                    <w:rPr>
                      <w:rFonts w:ascii="仿宋_GB2312" w:eastAsia="仿宋_GB2312" w:hint="eastAsia"/>
                      <w:szCs w:val="21"/>
                    </w:rPr>
                    <w:t>）各学院统计各宿舍负责人，内容包括学号，姓名，学院，联系方式，并以表格的形式报送学生处宿舍管理科；宿舍验收负责人必须是最后一个离开宿舍的学生。</w:t>
                  </w:r>
                </w:p>
                <w:p w:rsidR="006856CD" w:rsidRPr="003205FC" w:rsidRDefault="006856CD" w:rsidP="003205FC">
                  <w:pPr>
                    <w:spacing w:line="300" w:lineRule="exact"/>
                    <w:rPr>
                      <w:rFonts w:ascii="仿宋_GB2312" w:eastAsia="仿宋_GB2312"/>
                      <w:szCs w:val="21"/>
                    </w:rPr>
                  </w:pPr>
                  <w:r w:rsidRPr="003205FC"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 w:rsidRPr="003205FC">
                    <w:rPr>
                      <w:rFonts w:ascii="仿宋_GB2312" w:eastAsia="仿宋_GB2312"/>
                      <w:szCs w:val="21"/>
                    </w:rPr>
                    <w:t>2</w:t>
                  </w:r>
                  <w:r w:rsidRPr="003205FC">
                    <w:rPr>
                      <w:rFonts w:ascii="仿宋_GB2312" w:eastAsia="仿宋_GB2312" w:hint="eastAsia"/>
                      <w:szCs w:val="21"/>
                    </w:rPr>
                    <w:t>）非宿舍验收负责人的毕业生以学院或宿舍为单位到学管委</w:t>
                  </w:r>
                  <w:r w:rsidRPr="003205FC">
                    <w:rPr>
                      <w:rFonts w:ascii="仿宋_GB2312" w:eastAsia="仿宋_GB2312"/>
                      <w:szCs w:val="21"/>
                    </w:rPr>
                    <w:t>6130</w:t>
                  </w:r>
                  <w:r w:rsidRPr="003205FC">
                    <w:rPr>
                      <w:rFonts w:ascii="仿宋_GB2312" w:eastAsia="仿宋_GB2312" w:hint="eastAsia"/>
                      <w:szCs w:val="21"/>
                    </w:rPr>
                    <w:t>办公室办理《毕业生离校手续表》签字盖章，宿舍负责人暂不办理；</w:t>
                  </w:r>
                </w:p>
              </w:txbxContent>
            </v:textbox>
          </v:shape>
        </w:pict>
      </w:r>
      <w:r>
        <w:rPr>
          <w:noProof/>
        </w:rPr>
        <w:pict>
          <v:shape id="下箭头 7" o:spid="_x0000_s1031" type="#_x0000_t67" style="position:absolute;left:0;text-align:left;margin-left:98.25pt;margin-top:7.15pt;width:56.35pt;height:7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" fillcolor="#92cddc">
            <v:fill color2="#daeef3" angle="135" focus="50%" type="gradient"/>
            <v:shadow color="#205867" opacity=".5" offset="1pt"/>
            <o:extrusion v:ext="view" backdepth="1in" color="#92cddc" on="t" viewpoint="0,34.72222mm" viewpointorigin="0,.5" skewangle="90" lightposition="-50000" lightposition2="50000" type="perspective"/>
            <v:textbox style="layout-flow:vertical-ideographic"/>
          </v:shape>
        </w:pict>
      </w:r>
    </w:p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rect id="矩形 6" o:spid="_x0000_s1032" style="position:absolute;left:0;text-align:left;margin-left:41.25pt;margin-top:14.95pt;width:415.7pt;height:26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" fillcolor="#92cddc">
            <v:fill color2="#daeef3" angle="135" focus="50%" type="gradient"/>
            <v:shadow color="#205867" opacity=".5" offset="1pt"/>
            <o:extrusion v:ext="view" backdepth="1in" color="#92cddc" on="t" viewpoint="0" viewpointorigin="0" skewangle="-90" type="perspective"/>
            <v:textbox>
              <w:txbxContent>
                <w:p w:rsidR="006856CD" w:rsidRDefault="006856CD" w:rsidP="005313DC">
                  <w:r>
                    <w:rPr>
                      <w:rFonts w:hint="eastAsia"/>
                      <w:b/>
                      <w:sz w:val="24"/>
                    </w:rPr>
                    <w:t>三、</w:t>
                  </w:r>
                  <w:r w:rsidRPr="00C80709">
                    <w:rPr>
                      <w:rFonts w:hint="eastAsia"/>
                      <w:b/>
                      <w:sz w:val="24"/>
                    </w:rPr>
                    <w:t>宿舍验收</w:t>
                  </w:r>
                  <w:r>
                    <w:rPr>
                      <w:rFonts w:hint="eastAsia"/>
                      <w:b/>
                      <w:sz w:val="24"/>
                    </w:rPr>
                    <w:t>及钥匙收缴（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10"/>
                      <w:attr w:name="IsLunarDate" w:val="False"/>
                      <w:attr w:name="IsROCDate" w:val="False"/>
                    </w:smartTag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rFonts w:hint="eastAsia"/>
                        <w:b/>
                        <w:sz w:val="24"/>
                      </w:rPr>
                      <w:t>月</w:t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rFonts w:hint="eastAsia"/>
                        <w:b/>
                        <w:sz w:val="24"/>
                      </w:rPr>
                      <w:t>日</w:t>
                    </w:r>
                  </w:smartTag>
                  <w:r>
                    <w:rPr>
                      <w:b/>
                      <w:sz w:val="24"/>
                    </w:rPr>
                    <w:t>8:00</w:t>
                  </w:r>
                  <w:r>
                    <w:rPr>
                      <w:rFonts w:hint="eastAsia"/>
                      <w:b/>
                      <w:sz w:val="24"/>
                    </w:rPr>
                    <w:t>开始</w:t>
                  </w:r>
                  <w:r>
                    <w:rPr>
                      <w:b/>
                      <w:sz w:val="24"/>
                    </w:rPr>
                    <w:t>—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13"/>
                      <w:attr w:name="IsLunarDate" w:val="False"/>
                      <w:attr w:name="IsROCDate" w:val="False"/>
                    </w:smartTagPr>
                    <w:r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rFonts w:hint="eastAsia"/>
                        <w:b/>
                        <w:sz w:val="24"/>
                      </w:rPr>
                      <w:t>月</w:t>
                    </w:r>
                    <w:r>
                      <w:rPr>
                        <w:b/>
                        <w:sz w:val="24"/>
                      </w:rPr>
                      <w:t>13</w:t>
                    </w:r>
                    <w:r>
                      <w:rPr>
                        <w:rFonts w:hint="eastAsia"/>
                        <w:b/>
                        <w:sz w:val="24"/>
                      </w:rPr>
                      <w:t>日</w:t>
                    </w:r>
                  </w:smartTag>
                  <w:r>
                    <w:rPr>
                      <w:b/>
                      <w:sz w:val="24"/>
                    </w:rPr>
                    <w:t>18:00</w:t>
                  </w:r>
                  <w:r>
                    <w:rPr>
                      <w:rFonts w:hint="eastAsia"/>
                      <w:b/>
                      <w:sz w:val="24"/>
                    </w:rPr>
                    <w:t>结束）</w:t>
                  </w:r>
                </w:p>
              </w:txbxContent>
            </v:textbox>
          </v:rect>
        </w:pict>
      </w:r>
    </w:p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rect id="矩形 5" o:spid="_x0000_s1033" style="position:absolute;left:0;text-align:left;margin-left:180.15pt;margin-top:11.7pt;width:341.85pt;height:101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" fillcolor="#fbfbf9">
            <v:fill color2="#b8cce4" focus="100%" type="gradient"/>
            <v:shadow color="#243f60" opacity=".5" offset="1pt"/>
            <o:extrusion v:ext="view" backdepth="1in" color="#fbfbf9" on="t" viewpoint="0,34.72222mm" viewpointorigin="0,.5" skewangle="90" lightposition="-50000" lightposition2="50000" type="perspective"/>
            <v:textbox>
              <w:txbxContent>
                <w:p w:rsidR="006856CD" w:rsidRPr="003205FC" w:rsidRDefault="006856CD" w:rsidP="003205FC">
                  <w:pPr>
                    <w:spacing w:line="300" w:lineRule="exact"/>
                    <w:rPr>
                      <w:rFonts w:ascii="仿宋_GB2312" w:eastAsia="仿宋_GB2312"/>
                      <w:szCs w:val="21"/>
                    </w:rPr>
                  </w:pPr>
                  <w:r w:rsidRPr="003205FC"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 w:rsidRPr="003205FC">
                    <w:rPr>
                      <w:rFonts w:ascii="仿宋_GB2312" w:eastAsia="仿宋_GB2312"/>
                      <w:szCs w:val="21"/>
                    </w:rPr>
                    <w:t>1</w:t>
                  </w:r>
                  <w:r w:rsidRPr="003205FC">
                    <w:rPr>
                      <w:rFonts w:ascii="仿宋_GB2312" w:eastAsia="仿宋_GB2312" w:hint="eastAsia"/>
                      <w:szCs w:val="21"/>
                    </w:rPr>
                    <w:t>）宿管委人员对毕业生宿舍进行验收，负责最后验收的宿舍负责人离校时持并本宿舍所有钥匙以及《物品验收统计表》到宿舍楼</w:t>
                  </w:r>
                  <w:r w:rsidRPr="003205FC">
                    <w:rPr>
                      <w:rFonts w:ascii="仿宋_GB2312" w:eastAsia="仿宋_GB2312"/>
                      <w:szCs w:val="21"/>
                    </w:rPr>
                    <w:t>6130</w:t>
                  </w:r>
                  <w:r w:rsidRPr="003205FC">
                    <w:rPr>
                      <w:rFonts w:ascii="仿宋_GB2312" w:eastAsia="仿宋_GB2312" w:hint="eastAsia"/>
                      <w:szCs w:val="21"/>
                    </w:rPr>
                    <w:t>来申请宿舍验收，验收合格，为该宿舍负责人办理《毕业生离校手续表》签字盖章；</w:t>
                  </w:r>
                </w:p>
                <w:p w:rsidR="006856CD" w:rsidRPr="003205FC" w:rsidRDefault="006856CD" w:rsidP="003205FC">
                  <w:pPr>
                    <w:spacing w:line="300" w:lineRule="exact"/>
                    <w:rPr>
                      <w:rFonts w:ascii="仿宋_GB2312" w:eastAsia="仿宋_GB2312"/>
                      <w:szCs w:val="21"/>
                    </w:rPr>
                  </w:pPr>
                  <w:r w:rsidRPr="003205FC">
                    <w:rPr>
                      <w:rFonts w:ascii="仿宋_GB2312" w:eastAsia="仿宋_GB2312" w:hint="eastAsia"/>
                      <w:szCs w:val="21"/>
                    </w:rPr>
                    <w:t>（</w:t>
                  </w:r>
                  <w:r w:rsidRPr="003205FC">
                    <w:rPr>
                      <w:rFonts w:ascii="仿宋_GB2312" w:eastAsia="仿宋_GB2312"/>
                      <w:szCs w:val="21"/>
                    </w:rPr>
                    <w:t>2</w:t>
                  </w:r>
                  <w:r w:rsidRPr="003205FC">
                    <w:rPr>
                      <w:rFonts w:ascii="仿宋_GB2312" w:eastAsia="仿宋_GB2312" w:hint="eastAsia"/>
                      <w:szCs w:val="21"/>
                    </w:rPr>
                    <w:t>）若有丢失或有物品损坏者，须按规定交纳相关赔偿费用，然后再办理毕业生离校手续；</w:t>
                  </w:r>
                </w:p>
              </w:txbxContent>
            </v:textbox>
          </v:rect>
        </w:pict>
      </w:r>
    </w:p>
    <w:p w:rsidR="006856CD" w:rsidRDefault="006856CD" w:rsidP="005313DC">
      <w:r>
        <w:rPr>
          <w:noProof/>
        </w:rPr>
        <w:pict>
          <v:shape id="下箭头 4" o:spid="_x0000_s1034" type="#_x0000_t67" style="position:absolute;left:0;text-align:left;margin-left:93.25pt;margin-top:6.95pt;width:61.8pt;height:9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" adj="17934" fillcolor="#92cddc">
            <v:fill color2="#daeef3" angle="135" focus="50%" type="gradient"/>
            <v:shadow color="#205867" opacity=".5" offset="1pt"/>
            <o:extrusion v:ext="view" backdepth="1in" color="#92cddc" on="t" viewpoint="0,34.72222mm" viewpointorigin="0,.5" skewangle="90" lightposition="-50000" lightposition2="50000" type="perspective"/>
            <v:textbox style="layout-flow:vertical-ideographic"/>
          </v:shape>
        </w:pict>
      </w:r>
    </w:p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rect id="矩形 3" o:spid="_x0000_s1035" style="position:absolute;left:0;text-align:left;margin-left:48pt;margin-top:14.6pt;width:411.2pt;height:41.8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" fillcolor="#92cddc">
            <v:fill color2="#daeef3" angle="135" focus="50%" type="gradient"/>
            <v:shadow color="#205867" opacity=".5" offset="1pt"/>
            <o:extrusion v:ext="view" backdepth="1in" color="#92cddc" on="t" viewpoint="0" viewpointorigin="0" skewangle="-90" type="perspective"/>
            <v:textbox>
              <w:txbxContent>
                <w:p w:rsidR="006856CD" w:rsidRPr="00DF61A6" w:rsidRDefault="006856CD" w:rsidP="005313DC">
                  <w:pPr>
                    <w:rPr>
                      <w:rFonts w:ascii="宋体"/>
                      <w:b/>
                    </w:rPr>
                  </w:pPr>
                  <w:r>
                    <w:rPr>
                      <w:rFonts w:hint="eastAsia"/>
                      <w:b/>
                      <w:sz w:val="24"/>
                    </w:rPr>
                    <w:t>四、</w:t>
                  </w:r>
                  <w:r w:rsidRPr="00DF61A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退宿手续办理结束、离校；毕业生离校截止</w:t>
                  </w:r>
                  <w:smartTag w:uri="urn:schemas-microsoft-com:office:smarttags" w:element="chsdate">
                    <w:smartTagPr>
                      <w:attr w:name="Year" w:val="2015"/>
                      <w:attr w:name="Month" w:val="6"/>
                      <w:attr w:name="Day" w:val="13"/>
                      <w:attr w:name="IsLunarDate" w:val="False"/>
                      <w:attr w:name="IsROCDate" w:val="False"/>
                    </w:smartTagPr>
                    <w:r w:rsidRPr="00DF61A6">
                      <w:rPr>
                        <w:rFonts w:ascii="宋体" w:hAnsi="宋体"/>
                        <w:b/>
                        <w:sz w:val="24"/>
                        <w:szCs w:val="24"/>
                      </w:rPr>
                      <w:t>6</w:t>
                    </w:r>
                    <w:r w:rsidRPr="00DF61A6"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月</w:t>
                    </w:r>
                    <w:r>
                      <w:rPr>
                        <w:rFonts w:ascii="宋体" w:hAnsi="宋体"/>
                        <w:b/>
                        <w:sz w:val="24"/>
                        <w:szCs w:val="24"/>
                      </w:rPr>
                      <w:t>13</w:t>
                    </w:r>
                    <w:r w:rsidRPr="00DF61A6">
                      <w:rPr>
                        <w:rFonts w:ascii="宋体" w:hAnsi="宋体" w:hint="eastAsia"/>
                        <w:b/>
                        <w:sz w:val="24"/>
                        <w:szCs w:val="24"/>
                      </w:rPr>
                      <w:t>日</w:t>
                    </w:r>
                  </w:smartTag>
                  <w:r w:rsidRPr="00DF61A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，学生处、保卫处及各学院联合对学生宿舍进行清查。</w:t>
                  </w:r>
                </w:p>
              </w:txbxContent>
            </v:textbox>
          </v:rect>
        </w:pict>
      </w:r>
    </w:p>
    <w:p w:rsidR="006856CD" w:rsidRDefault="006856CD" w:rsidP="005313DC"/>
    <w:p w:rsidR="006856CD" w:rsidRDefault="006856CD" w:rsidP="005313DC"/>
    <w:p w:rsidR="006856CD" w:rsidRDefault="006856CD" w:rsidP="005313DC"/>
    <w:p w:rsidR="006856CD" w:rsidRDefault="006856CD" w:rsidP="005313DC">
      <w:r>
        <w:rPr>
          <w:noProof/>
        </w:rPr>
        <w:pict>
          <v:rect id="矩形 2" o:spid="_x0000_s1036" style="position:absolute;left:0;text-align:left;margin-left:45.4pt;margin-top:10.6pt;width:411.55pt;height:4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" fillcolor="#92cddc">
            <v:fill color2="#daeef3" angle="135" focus="50%" type="gradient"/>
            <v:shadow color="#205867" opacity=".5" offset="1pt"/>
            <o:extrusion v:ext="view" backdepth="1in" color="#92cddc" on="t" viewpoint="0" viewpointorigin="0" skewangle="-90" type="perspective"/>
            <v:textbox>
              <w:txbxContent>
                <w:p w:rsidR="006856CD" w:rsidRPr="00DF61A6" w:rsidRDefault="006856CD" w:rsidP="00C80709">
                  <w:pPr>
                    <w:rPr>
                      <w:rFonts w:ascii="宋体"/>
                      <w:b/>
                      <w:sz w:val="24"/>
                      <w:szCs w:val="24"/>
                    </w:rPr>
                  </w:pPr>
                  <w:r w:rsidRPr="00DF61A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五、办理退宿手续地点：</w:t>
                  </w:r>
                  <w:r w:rsidRPr="00DF61A6">
                    <w:rPr>
                      <w:rFonts w:ascii="宋体" w:hAnsi="宋体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6856CD" w:rsidRPr="00DF61A6" w:rsidRDefault="006856CD" w:rsidP="00C80709">
                  <w:pPr>
                    <w:ind w:left="1260" w:firstLine="420"/>
                    <w:rPr>
                      <w:rFonts w:ascii="宋体"/>
                      <w:b/>
                      <w:sz w:val="24"/>
                      <w:szCs w:val="24"/>
                    </w:rPr>
                  </w:pPr>
                  <w:r w:rsidRPr="00DF61A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龙子湖校区学生宿舍</w:t>
                  </w:r>
                  <w:r w:rsidRPr="00DF61A6">
                    <w:rPr>
                      <w:rFonts w:ascii="宋体" w:hAnsi="宋体"/>
                      <w:b/>
                      <w:sz w:val="24"/>
                      <w:szCs w:val="24"/>
                    </w:rPr>
                    <w:t>6</w:t>
                  </w:r>
                  <w:r w:rsidRPr="00DF61A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号楼宿管委</w:t>
                  </w:r>
                  <w:r w:rsidRPr="00DF61A6">
                    <w:rPr>
                      <w:rFonts w:ascii="宋体" w:hAnsi="宋体"/>
                      <w:b/>
                      <w:sz w:val="24"/>
                      <w:szCs w:val="24"/>
                    </w:rPr>
                    <w:t>6130</w:t>
                  </w:r>
                  <w:r w:rsidRPr="00DF61A6">
                    <w:rPr>
                      <w:rFonts w:ascii="宋体" w:hAnsi="宋体" w:hint="eastAsia"/>
                      <w:b/>
                      <w:sz w:val="24"/>
                      <w:szCs w:val="24"/>
                    </w:rPr>
                    <w:t>办公室</w:t>
                  </w:r>
                  <w:r w:rsidRPr="00DF61A6">
                    <w:rPr>
                      <w:rFonts w:ascii="宋体"/>
                      <w:b/>
                      <w:sz w:val="24"/>
                      <w:szCs w:val="24"/>
                    </w:rPr>
                    <w:t>.</w:t>
                  </w:r>
                </w:p>
                <w:p w:rsidR="006856CD" w:rsidRPr="00C80709" w:rsidRDefault="006856CD" w:rsidP="00C80709">
                  <w:pPr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</w:p>
    <w:p w:rsidR="006856CD" w:rsidRDefault="006856CD" w:rsidP="005313DC"/>
    <w:p w:rsidR="006856CD" w:rsidRDefault="006856CD" w:rsidP="005313DC">
      <w:pPr>
        <w:rPr>
          <w:sz w:val="28"/>
        </w:rPr>
      </w:pPr>
    </w:p>
    <w:p w:rsidR="006856CD" w:rsidRPr="00F34C11" w:rsidRDefault="006856CD" w:rsidP="005313D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</w:t>
      </w:r>
      <w:r w:rsidRPr="00BB0410">
        <w:rPr>
          <w:rFonts w:hint="eastAsia"/>
          <w:b/>
          <w:color w:val="FF0000"/>
          <w:sz w:val="24"/>
          <w:szCs w:val="24"/>
        </w:rPr>
        <w:t>注：</w:t>
      </w:r>
      <w:r>
        <w:rPr>
          <w:rFonts w:hint="eastAsia"/>
          <w:b/>
          <w:color w:val="FF0000"/>
          <w:sz w:val="24"/>
          <w:szCs w:val="24"/>
        </w:rPr>
        <w:t>毕业生必须持经所有部门</w:t>
      </w:r>
      <w:r w:rsidRPr="00BB0410">
        <w:rPr>
          <w:rFonts w:hint="eastAsia"/>
          <w:b/>
          <w:color w:val="FF0000"/>
          <w:sz w:val="24"/>
          <w:szCs w:val="24"/>
        </w:rPr>
        <w:t>签字盖章后《毕业生离校手续表》才能领取毕业证</w:t>
      </w:r>
      <w:bookmarkStart w:id="0" w:name="_GoBack"/>
      <w:bookmarkEnd w:id="0"/>
      <w:r>
        <w:rPr>
          <w:rFonts w:hint="eastAsia"/>
          <w:b/>
          <w:color w:val="FF0000"/>
          <w:sz w:val="24"/>
          <w:szCs w:val="24"/>
        </w:rPr>
        <w:t>。</w:t>
      </w:r>
    </w:p>
    <w:sectPr w:rsidR="006856CD" w:rsidRPr="00F34C11" w:rsidSect="00EA1390">
      <w:headerReference w:type="default" r:id="rId6"/>
      <w:pgSz w:w="11906" w:h="16838"/>
      <w:pgMar w:top="1440" w:right="92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CD" w:rsidRDefault="006856CD" w:rsidP="005313DC">
      <w:r>
        <w:separator/>
      </w:r>
    </w:p>
  </w:endnote>
  <w:endnote w:type="continuationSeparator" w:id="0">
    <w:p w:rsidR="006856CD" w:rsidRDefault="006856CD" w:rsidP="00531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CD" w:rsidRDefault="006856CD" w:rsidP="005313DC">
      <w:r>
        <w:separator/>
      </w:r>
    </w:p>
  </w:footnote>
  <w:footnote w:type="continuationSeparator" w:id="0">
    <w:p w:rsidR="006856CD" w:rsidRDefault="006856CD" w:rsidP="005313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CD" w:rsidRDefault="006856CD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E52"/>
    <w:rsid w:val="000833BF"/>
    <w:rsid w:val="000C6D89"/>
    <w:rsid w:val="000D7151"/>
    <w:rsid w:val="0015304A"/>
    <w:rsid w:val="001D756A"/>
    <w:rsid w:val="00264527"/>
    <w:rsid w:val="0026667E"/>
    <w:rsid w:val="003205FC"/>
    <w:rsid w:val="003A153D"/>
    <w:rsid w:val="003C6DA5"/>
    <w:rsid w:val="004B6045"/>
    <w:rsid w:val="005313DC"/>
    <w:rsid w:val="006856CD"/>
    <w:rsid w:val="00734226"/>
    <w:rsid w:val="00756047"/>
    <w:rsid w:val="0079426D"/>
    <w:rsid w:val="00911AF5"/>
    <w:rsid w:val="00967189"/>
    <w:rsid w:val="00A76258"/>
    <w:rsid w:val="00B03F78"/>
    <w:rsid w:val="00B35EF9"/>
    <w:rsid w:val="00B87B28"/>
    <w:rsid w:val="00BB0410"/>
    <w:rsid w:val="00C80709"/>
    <w:rsid w:val="00DF61A6"/>
    <w:rsid w:val="00E243E1"/>
    <w:rsid w:val="00EA1390"/>
    <w:rsid w:val="00EA3F1C"/>
    <w:rsid w:val="00F06E9C"/>
    <w:rsid w:val="00F34C11"/>
    <w:rsid w:val="00F4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39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313D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3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313D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1</Pages>
  <Words>16</Words>
  <Characters>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费昕</cp:lastModifiedBy>
  <cp:revision>18</cp:revision>
  <dcterms:created xsi:type="dcterms:W3CDTF">2015-06-01T16:38:00Z</dcterms:created>
  <dcterms:modified xsi:type="dcterms:W3CDTF">2015-06-02T07:24:00Z</dcterms:modified>
</cp:coreProperties>
</file>